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1030"/>
        <w:gridCol w:w="1161"/>
        <w:gridCol w:w="1134"/>
        <w:gridCol w:w="75"/>
        <w:gridCol w:w="1136"/>
        <w:gridCol w:w="425"/>
        <w:gridCol w:w="662"/>
        <w:gridCol w:w="472"/>
        <w:gridCol w:w="779"/>
        <w:gridCol w:w="922"/>
        <w:gridCol w:w="992"/>
        <w:gridCol w:w="315"/>
        <w:gridCol w:w="1953"/>
      </w:tblGrid>
      <w:tr w:rsidR="003F01D8" w:rsidRPr="00226134" w14:paraId="342E8110"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8EBA926" w:rsidR="003F01D8" w:rsidRPr="00226134" w:rsidRDefault="0077473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824700E">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3"/>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3"/>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3"/>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5332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5332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3"/>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B57D80" w:rsidRPr="001B621C" w14:paraId="1D2DCC35" w14:textId="77777777" w:rsidTr="006A264B">
        <w:trPr>
          <w:trHeight w:val="56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63BF3600" w:rsidR="005D1AD3" w:rsidRDefault="005D1AD3" w:rsidP="00487DB2">
            <w:pPr>
              <w:spacing w:after="0" w:line="240" w:lineRule="auto"/>
              <w:jc w:val="center"/>
              <w:rPr>
                <w:rFonts w:eastAsia="Times New Roman" w:cstheme="minorHAnsi"/>
                <w:color w:val="000000"/>
                <w:sz w:val="16"/>
                <w:szCs w:val="16"/>
                <w:lang w:val="en-GB" w:eastAsia="en-GB"/>
              </w:rPr>
            </w:pPr>
          </w:p>
          <w:p w14:paraId="2D52A6F8" w14:textId="77777777" w:rsidR="00453324" w:rsidRDefault="00453324" w:rsidP="00453324">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14:paraId="56DC55C1" w14:textId="77777777" w:rsidR="00453324" w:rsidRPr="000D0ADC" w:rsidRDefault="00453324" w:rsidP="00453324">
            <w:pPr>
              <w:spacing w:after="0"/>
              <w:jc w:val="center"/>
              <w:rPr>
                <w:b/>
                <w:lang w:val="en-GB"/>
              </w:rPr>
            </w:pPr>
          </w:p>
          <w:tbl>
            <w:tblPr>
              <w:tblW w:w="11056" w:type="dxa"/>
              <w:tblLayout w:type="fixed"/>
              <w:tblLook w:val="04A0" w:firstRow="1" w:lastRow="0" w:firstColumn="1" w:lastColumn="0" w:noHBand="0" w:noVBand="1"/>
            </w:tblPr>
            <w:tblGrid>
              <w:gridCol w:w="989"/>
              <w:gridCol w:w="4539"/>
              <w:gridCol w:w="5528"/>
            </w:tblGrid>
            <w:tr w:rsidR="00453324" w:rsidRPr="001B621C" w14:paraId="1E9543B7" w14:textId="77777777" w:rsidTr="00453324">
              <w:trPr>
                <w:trHeight w:val="100"/>
              </w:trPr>
              <w:tc>
                <w:tcPr>
                  <w:tcW w:w="989" w:type="dxa"/>
                  <w:tcBorders>
                    <w:top w:val="double" w:sz="6" w:space="0" w:color="auto"/>
                    <w:left w:val="double" w:sz="6" w:space="0" w:color="auto"/>
                    <w:bottom w:val="nil"/>
                    <w:right w:val="nil"/>
                  </w:tcBorders>
                  <w:shd w:val="clear" w:color="auto" w:fill="auto"/>
                  <w:noWrap/>
                  <w:vAlign w:val="bottom"/>
                </w:tcPr>
                <w:p w14:paraId="5DD2A8E6" w14:textId="77777777" w:rsidR="00453324" w:rsidRPr="00226134" w:rsidRDefault="00453324" w:rsidP="00453324">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75A66CF2" w14:textId="77777777" w:rsidR="00453324" w:rsidRDefault="00453324" w:rsidP="00453324">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0CAE879D" w14:textId="77777777" w:rsidR="00453324" w:rsidRPr="00226134" w:rsidRDefault="00453324" w:rsidP="00453324">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453324" w:rsidRPr="001B621C" w14:paraId="2D376A4B" w14:textId="77777777" w:rsidTr="00453324">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F53875D" w14:textId="77777777" w:rsidR="00453324" w:rsidRDefault="00453324" w:rsidP="00453324">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p w14:paraId="227CEA5B" w14:textId="77777777" w:rsidR="00453324" w:rsidRPr="00226134" w:rsidRDefault="00453324" w:rsidP="00453324">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453324" w:rsidRPr="001B621C" w14:paraId="1FAA1800" w14:textId="77777777" w:rsidTr="00453324">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41F592CB" w14:textId="77777777" w:rsidR="00453324" w:rsidRDefault="00453324" w:rsidP="00453324">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050D3D88" w14:textId="77777777" w:rsidR="00453324" w:rsidRPr="00120081" w:rsidRDefault="00453324" w:rsidP="00453324">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7FE3E54" w14:textId="77777777" w:rsidR="00453324" w:rsidRPr="00120081" w:rsidRDefault="00453324" w:rsidP="00453324">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453324" w:rsidRPr="001B621C" w14:paraId="7D2EC8AB" w14:textId="77777777" w:rsidTr="00453324">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B6778A9" w14:textId="77777777" w:rsidR="00453324" w:rsidRDefault="00453324" w:rsidP="00453324">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period </w:t>
                  </w:r>
                  <w:r w:rsidRPr="00A75DB4">
                    <w:rPr>
                      <w:rFonts w:cs="Calibri"/>
                      <w:b/>
                      <w:sz w:val="16"/>
                      <w:szCs w:val="16"/>
                      <w:lang w:val="en-GB"/>
                    </w:rPr>
                    <w:t>(including the virtual component, if applicable)</w:t>
                  </w:r>
                  <w:r>
                    <w:rPr>
                      <w:rFonts w:cs="Calibri"/>
                      <w:b/>
                      <w:sz w:val="16"/>
                      <w:szCs w:val="16"/>
                      <w:lang w:val="en-GB"/>
                    </w:rPr>
                    <w:t>:</w:t>
                  </w:r>
                </w:p>
                <w:p w14:paraId="2B8CE23B" w14:textId="77777777" w:rsidR="00453324" w:rsidRPr="00226134" w:rsidRDefault="00453324" w:rsidP="00453324">
                  <w:pPr>
                    <w:spacing w:after="0"/>
                    <w:ind w:right="-993"/>
                    <w:rPr>
                      <w:rFonts w:cs="Arial"/>
                      <w:sz w:val="16"/>
                      <w:szCs w:val="16"/>
                      <w:lang w:val="en-GB"/>
                    </w:rPr>
                  </w:pPr>
                </w:p>
                <w:p w14:paraId="56CFCE6B" w14:textId="77777777" w:rsidR="00453324" w:rsidRPr="00226134" w:rsidRDefault="00453324" w:rsidP="00453324">
                  <w:pPr>
                    <w:spacing w:after="0"/>
                    <w:ind w:right="-993"/>
                    <w:rPr>
                      <w:rFonts w:cs="Arial"/>
                      <w:sz w:val="16"/>
                      <w:szCs w:val="16"/>
                      <w:lang w:val="en-GB"/>
                    </w:rPr>
                  </w:pPr>
                </w:p>
              </w:tc>
            </w:tr>
            <w:tr w:rsidR="00453324" w:rsidRPr="001B621C" w14:paraId="4CE8A237" w14:textId="77777777" w:rsidTr="00453324">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6D5343F" w14:textId="77777777" w:rsidR="00453324" w:rsidRPr="00226134" w:rsidRDefault="00453324" w:rsidP="00453324">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14:paraId="3C420C8F" w14:textId="77777777" w:rsidR="00453324" w:rsidRPr="00226134" w:rsidRDefault="00453324" w:rsidP="00453324">
                  <w:pPr>
                    <w:spacing w:after="0"/>
                    <w:ind w:right="-992"/>
                    <w:rPr>
                      <w:rFonts w:cs="Calibri"/>
                      <w:b/>
                      <w:sz w:val="16"/>
                      <w:szCs w:val="16"/>
                      <w:lang w:val="en-GB"/>
                    </w:rPr>
                  </w:pPr>
                </w:p>
              </w:tc>
            </w:tr>
            <w:tr w:rsidR="00453324" w:rsidRPr="00226134" w14:paraId="4736A1DD" w14:textId="77777777" w:rsidTr="00453324">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3A3F0C6" w14:textId="77777777" w:rsidR="00453324" w:rsidRPr="00226134" w:rsidRDefault="00453324" w:rsidP="00453324">
                  <w:pPr>
                    <w:spacing w:after="0"/>
                    <w:ind w:left="-6" w:firstLine="6"/>
                    <w:rPr>
                      <w:rFonts w:cs="Arial"/>
                      <w:sz w:val="16"/>
                      <w:szCs w:val="16"/>
                      <w:lang w:val="en-GB"/>
                    </w:rPr>
                  </w:pPr>
                  <w:r>
                    <w:rPr>
                      <w:rFonts w:cs="Calibri"/>
                      <w:b/>
                      <w:sz w:val="16"/>
                      <w:szCs w:val="16"/>
                      <w:lang w:val="en-GB"/>
                    </w:rPr>
                    <w:t>Monitoring plan:</w:t>
                  </w:r>
                </w:p>
                <w:p w14:paraId="135898C6" w14:textId="77777777" w:rsidR="00453324" w:rsidRDefault="00453324" w:rsidP="00453324">
                  <w:pPr>
                    <w:spacing w:after="0"/>
                    <w:ind w:left="-6" w:firstLine="6"/>
                    <w:rPr>
                      <w:rFonts w:cs="Calibri"/>
                      <w:b/>
                      <w:sz w:val="16"/>
                      <w:szCs w:val="16"/>
                      <w:lang w:val="en-GB"/>
                    </w:rPr>
                  </w:pPr>
                </w:p>
                <w:p w14:paraId="48E9AA4A" w14:textId="77777777" w:rsidR="00453324" w:rsidRPr="00226134" w:rsidRDefault="00453324" w:rsidP="00453324">
                  <w:pPr>
                    <w:spacing w:after="0"/>
                    <w:rPr>
                      <w:rFonts w:cs="Calibri"/>
                      <w:b/>
                      <w:sz w:val="16"/>
                      <w:szCs w:val="16"/>
                      <w:lang w:val="en-GB"/>
                    </w:rPr>
                  </w:pPr>
                </w:p>
              </w:tc>
            </w:tr>
            <w:tr w:rsidR="00453324" w:rsidRPr="00226134" w14:paraId="7E275CB5" w14:textId="77777777" w:rsidTr="00453324">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5EC71FB" w14:textId="77777777" w:rsidR="00453324" w:rsidRPr="00226134" w:rsidRDefault="00453324" w:rsidP="00453324">
                  <w:pPr>
                    <w:spacing w:after="0"/>
                    <w:ind w:right="-993"/>
                    <w:rPr>
                      <w:rFonts w:cs="Arial"/>
                      <w:sz w:val="16"/>
                      <w:szCs w:val="16"/>
                      <w:lang w:val="en-GB"/>
                    </w:rPr>
                  </w:pPr>
                  <w:r>
                    <w:rPr>
                      <w:rFonts w:cs="Calibri"/>
                      <w:b/>
                      <w:sz w:val="16"/>
                      <w:szCs w:val="16"/>
                      <w:lang w:val="en-GB"/>
                    </w:rPr>
                    <w:t>Evaluation plan:</w:t>
                  </w:r>
                </w:p>
                <w:p w14:paraId="2ADD63BB" w14:textId="77777777" w:rsidR="00453324" w:rsidRDefault="00453324" w:rsidP="00453324">
                  <w:pPr>
                    <w:spacing w:after="0"/>
                    <w:ind w:right="-993"/>
                    <w:rPr>
                      <w:rFonts w:cs="Arial"/>
                      <w:sz w:val="16"/>
                      <w:szCs w:val="16"/>
                      <w:lang w:val="en-GB"/>
                    </w:rPr>
                  </w:pPr>
                </w:p>
                <w:p w14:paraId="0A47C398" w14:textId="77777777" w:rsidR="00453324" w:rsidRPr="00226134" w:rsidRDefault="00453324" w:rsidP="00453324">
                  <w:pPr>
                    <w:spacing w:after="0"/>
                    <w:ind w:right="-993"/>
                    <w:rPr>
                      <w:rFonts w:cs="Arial"/>
                      <w:sz w:val="16"/>
                      <w:szCs w:val="16"/>
                      <w:lang w:val="en-GB"/>
                    </w:rPr>
                  </w:pPr>
                </w:p>
              </w:tc>
            </w:tr>
          </w:tbl>
          <w:p w14:paraId="398779A3" w14:textId="1D5241AD" w:rsidR="00453324" w:rsidRDefault="00453324" w:rsidP="00487DB2">
            <w:pPr>
              <w:spacing w:after="0" w:line="240" w:lineRule="auto"/>
              <w:jc w:val="center"/>
              <w:rPr>
                <w:rFonts w:eastAsia="Times New Roman" w:cstheme="minorHAnsi"/>
                <w:color w:val="000000"/>
                <w:sz w:val="16"/>
                <w:szCs w:val="16"/>
                <w:lang w:val="en-GB" w:eastAsia="en-GB"/>
              </w:rPr>
            </w:pPr>
          </w:p>
          <w:p w14:paraId="77AE4D0E" w14:textId="74CF0FAA" w:rsidR="00453324" w:rsidRDefault="00453324" w:rsidP="00487DB2">
            <w:pPr>
              <w:spacing w:after="0" w:line="240" w:lineRule="auto"/>
              <w:jc w:val="center"/>
              <w:rPr>
                <w:rFonts w:eastAsia="Times New Roman" w:cstheme="minorHAnsi"/>
                <w:color w:val="000000"/>
                <w:sz w:val="16"/>
                <w:szCs w:val="16"/>
                <w:lang w:val="en-GB" w:eastAsia="en-GB"/>
              </w:rPr>
            </w:pPr>
          </w:p>
          <w:p w14:paraId="4698D715" w14:textId="708010E0" w:rsidR="00453324" w:rsidRDefault="00453324" w:rsidP="00487DB2">
            <w:pPr>
              <w:spacing w:after="0" w:line="240" w:lineRule="auto"/>
              <w:jc w:val="center"/>
              <w:rPr>
                <w:rFonts w:eastAsia="Times New Roman" w:cstheme="minorHAnsi"/>
                <w:color w:val="000000"/>
                <w:sz w:val="16"/>
                <w:szCs w:val="16"/>
                <w:lang w:val="en-GB" w:eastAsia="en-GB"/>
              </w:rPr>
            </w:pPr>
          </w:p>
          <w:p w14:paraId="7C144FD1" w14:textId="77777777" w:rsidR="00453324" w:rsidRDefault="00453324"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gridSpan w:val="2"/>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gridSpan w:val="2"/>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gridSpan w:val="2"/>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gridSpan w:val="2"/>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gridSpan w:val="4"/>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Sending Institution</w:t>
            </w:r>
          </w:p>
        </w:tc>
        <w:tc>
          <w:tcPr>
            <w:tcW w:w="1561" w:type="dxa"/>
            <w:gridSpan w:val="2"/>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gridSpan w:val="2"/>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gridSpan w:val="2"/>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gridSpan w:val="4"/>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tc>
        <w:tc>
          <w:tcPr>
            <w:tcW w:w="1561" w:type="dxa"/>
            <w:gridSpan w:val="2"/>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gridSpan w:val="2"/>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gridSpan w:val="2"/>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tbl>
      <w:tblPr>
        <w:tblW w:w="11068" w:type="dxa"/>
        <w:tblInd w:w="392" w:type="dxa"/>
        <w:tblLayout w:type="fixed"/>
        <w:tblLook w:val="04A0" w:firstRow="1" w:lastRow="0" w:firstColumn="1" w:lastColumn="0" w:noHBand="0" w:noVBand="1"/>
      </w:tblPr>
      <w:tblGrid>
        <w:gridCol w:w="11068"/>
      </w:tblGrid>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bookmarkStart w:id="0" w:name="_GoBack"/>
      <w:bookmarkEnd w:id="0"/>
    </w:p>
    <w:sectPr w:rsidR="00324D7B"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0">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EFCE9EA" w:rsidR="00EF3842" w:rsidRDefault="00774739">
    <w:pPr>
      <w:pStyle w:val="Header"/>
    </w:pPr>
    <w:r>
      <w:rPr>
        <w:noProof/>
        <w:lang w:val="en-US"/>
      </w:rPr>
      <mc:AlternateContent>
        <mc:Choice Requires="wps">
          <w:drawing>
            <wp:anchor distT="0" distB="0" distL="114300" distR="114300" simplePos="0" relativeHeight="251658243" behindDoc="0" locked="0" layoutInCell="1" allowOverlap="1" wp14:anchorId="25113308" wp14:editId="26B73F1C">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57F77F26" w:rsidR="00EF3842" w:rsidRDefault="00774739">
    <w:pPr>
      <w:pStyle w:val="Header"/>
    </w:pPr>
    <w:r>
      <w:rPr>
        <w:noProof/>
        <w:lang w:val="en-US"/>
      </w:rPr>
      <mc:AlternateContent>
        <mc:Choice Requires="wps">
          <w:drawing>
            <wp:anchor distT="0" distB="0" distL="114300" distR="114300" simplePos="0" relativeHeight="251658241" behindDoc="0" locked="0" layoutInCell="1" allowOverlap="1" wp14:anchorId="4DCA89EC" wp14:editId="4E3164D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3324"/>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74739"/>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15B95"/>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cfd06d9f-862c-4359-9a69-c66ff689f26a"/>
    <ds:schemaRef ds:uri="http://purl.org/dc/te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E7F0D3E-D91D-4758-8F1D-F2C91C89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Barbara Cristina Ordinas Oliver</cp:lastModifiedBy>
  <cp:revision>3</cp:revision>
  <cp:lastPrinted>2015-04-10T09:51:00Z</cp:lastPrinted>
  <dcterms:created xsi:type="dcterms:W3CDTF">2023-03-14T09:37:00Z</dcterms:created>
  <dcterms:modified xsi:type="dcterms:W3CDTF">2023-03-14T09:38:00Z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