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D" w:rsidRDefault="00792B2C" w:rsidP="00792B2C">
      <w:pPr>
        <w:spacing w:before="100" w:beforeAutospacing="1" w:after="100" w:afterAutospacing="1"/>
        <w:rPr>
          <w:rStyle w:val="hps"/>
          <w:lang w:val="ca-ES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043370B5" wp14:editId="44778687">
            <wp:simplePos x="0" y="0"/>
            <wp:positionH relativeFrom="margin">
              <wp:posOffset>3434715</wp:posOffset>
            </wp:positionH>
            <wp:positionV relativeFrom="margin">
              <wp:posOffset>90170</wp:posOffset>
            </wp:positionV>
            <wp:extent cx="2053590" cy="415925"/>
            <wp:effectExtent l="0" t="0" r="381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8B">
        <w:rPr>
          <w:noProof/>
          <w:sz w:val="20"/>
          <w:lang w:val="es-ES"/>
        </w:rPr>
        <w:drawing>
          <wp:inline distT="0" distB="0" distL="0" distR="0" wp14:anchorId="49CC161D" wp14:editId="35792955">
            <wp:extent cx="1860331" cy="587400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61" cy="5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lang w:val="ca-ES"/>
        </w:rPr>
        <w:t xml:space="preserve">                                       </w:t>
      </w:r>
    </w:p>
    <w:p w:rsidR="00F015ED" w:rsidRDefault="00F015ED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F015ED" w:rsidRPr="004724F4" w:rsidRDefault="00F015ED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</w:p>
    <w:p w:rsidR="00B54C71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4724F4">
        <w:rPr>
          <w:rStyle w:val="hps"/>
          <w:rFonts w:ascii="UIBsans" w:hAnsi="UIBsans"/>
          <w:lang w:val="ca-ES"/>
        </w:rPr>
        <w:t>El Sr./Sra.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1"/>
      <w:r w:rsidRPr="004724F4">
        <w:rPr>
          <w:rStyle w:val="hps"/>
          <w:rFonts w:ascii="UIBsans" w:hAnsi="UIBsans"/>
          <w:lang w:val="ca-ES"/>
        </w:rPr>
        <w:t xml:space="preserve">, Director/a del Màster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2"/>
    </w:p>
    <w:p w:rsidR="003278E7" w:rsidRPr="004724F4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b/>
          <w:lang w:val="ca-ES"/>
        </w:rPr>
      </w:pPr>
      <w:r w:rsidRPr="004724F4">
        <w:rPr>
          <w:rStyle w:val="hps"/>
          <w:rFonts w:ascii="UIBsans" w:hAnsi="UIBsans"/>
          <w:b/>
          <w:lang w:val="ca-ES"/>
        </w:rPr>
        <w:t>FA CONSTAR:</w:t>
      </w:r>
    </w:p>
    <w:p w:rsidR="00F015ED" w:rsidRPr="004724F4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4724F4">
        <w:rPr>
          <w:rStyle w:val="hps"/>
          <w:rFonts w:ascii="UIBsans" w:hAnsi="UIBsans"/>
          <w:lang w:val="ca-ES"/>
        </w:rPr>
        <w:t>Que el/la senyor/a</w:t>
      </w:r>
      <w:r w:rsidR="00B54C71">
        <w:rPr>
          <w:rStyle w:val="hps"/>
          <w:rFonts w:ascii="UIBsans" w:hAnsi="UIBsans"/>
          <w:lang w:val="ca-ES"/>
        </w:rPr>
        <w:t xml:space="preserve">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3"/>
      <w:r w:rsidRPr="004724F4">
        <w:rPr>
          <w:rStyle w:val="hps"/>
          <w:rFonts w:ascii="UIBsans" w:hAnsi="UIBsans"/>
          <w:lang w:val="ca-ES"/>
        </w:rPr>
        <w:t xml:space="preserve">, amb DNI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4"/>
      <w:r w:rsidRPr="004724F4">
        <w:rPr>
          <w:rStyle w:val="hps"/>
          <w:rFonts w:ascii="UIBsans" w:hAnsi="UIBsans"/>
          <w:lang w:val="ca-ES"/>
        </w:rPr>
        <w:t xml:space="preserve"> i estudiant matriculat al Màster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5"/>
      <w:r w:rsidRPr="004724F4">
        <w:rPr>
          <w:rStyle w:val="hps"/>
          <w:rFonts w:ascii="UIBsans" w:hAnsi="UIBsans"/>
          <w:lang w:val="ca-ES"/>
        </w:rPr>
        <w:t xml:space="preserve"> de la Universitat de les Illes Balears </w:t>
      </w:r>
      <w:r w:rsidR="00F015ED" w:rsidRPr="004724F4">
        <w:rPr>
          <w:rStyle w:val="hps"/>
          <w:rFonts w:ascii="UIBsans" w:hAnsi="UIBsans"/>
          <w:lang w:val="ca-ES"/>
        </w:rPr>
        <w:t>reuneix</w:t>
      </w:r>
      <w:r w:rsidRPr="004724F4">
        <w:rPr>
          <w:rStyle w:val="hps"/>
          <w:rFonts w:ascii="UIBsans" w:hAnsi="UIBsans"/>
          <w:lang w:val="ca-ES"/>
        </w:rPr>
        <w:t xml:space="preserve"> els requisits </w:t>
      </w:r>
      <w:r w:rsidR="00475DAE">
        <w:rPr>
          <w:rStyle w:val="hps"/>
          <w:rFonts w:ascii="UIBsans" w:hAnsi="UIBsans"/>
          <w:lang w:val="ca-ES"/>
        </w:rPr>
        <w:t>establerts al seu  pla d’estudis</w:t>
      </w:r>
      <w:r w:rsidR="003B478B" w:rsidRPr="004724F4">
        <w:rPr>
          <w:rStyle w:val="hps"/>
          <w:rFonts w:ascii="UIBsans" w:hAnsi="UIBsans"/>
          <w:lang w:val="ca-ES"/>
        </w:rPr>
        <w:t xml:space="preserve"> </w:t>
      </w:r>
      <w:r w:rsidRPr="004724F4">
        <w:rPr>
          <w:rStyle w:val="hps"/>
          <w:rFonts w:ascii="UIBsans" w:hAnsi="UIBsans"/>
          <w:lang w:val="ca-ES"/>
        </w:rPr>
        <w:t>per tal de poder realitzar un període pràctic</w:t>
      </w:r>
      <w:r w:rsidR="003B478B" w:rsidRPr="004724F4">
        <w:rPr>
          <w:rStyle w:val="hps"/>
          <w:rFonts w:ascii="UIBsans" w:hAnsi="UIBsans"/>
          <w:lang w:val="ca-ES"/>
        </w:rPr>
        <w:t xml:space="preserve"> comprès entre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6"/>
      <w:r w:rsidR="003B478B" w:rsidRPr="004724F4">
        <w:rPr>
          <w:rStyle w:val="hps"/>
          <w:rFonts w:ascii="UIBsans" w:hAnsi="UIBsans"/>
          <w:lang w:val="ca-ES"/>
        </w:rPr>
        <w:t xml:space="preserve"> i el </w:t>
      </w:r>
      <w:r w:rsidR="00B54C71">
        <w:rPr>
          <w:rStyle w:val="hps"/>
          <w:rFonts w:ascii="UIBsans" w:hAnsi="UIBsans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B54C71">
        <w:rPr>
          <w:rStyle w:val="hps"/>
          <w:rFonts w:ascii="UIBsans" w:hAnsi="UIBsans"/>
          <w:lang w:val="ca-ES"/>
        </w:rPr>
        <w:instrText xml:space="preserve"> FORMTEXT </w:instrText>
      </w:r>
      <w:r w:rsidR="00B54C71">
        <w:rPr>
          <w:rStyle w:val="hps"/>
          <w:rFonts w:ascii="UIBsans" w:hAnsi="UIBsans"/>
          <w:lang w:val="ca-ES"/>
        </w:rPr>
      </w:r>
      <w:r w:rsidR="00B54C71">
        <w:rPr>
          <w:rStyle w:val="hps"/>
          <w:rFonts w:ascii="UIBsans" w:hAnsi="UIBsans"/>
          <w:lang w:val="ca-ES"/>
        </w:rPr>
        <w:fldChar w:fldCharType="separate"/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noProof/>
          <w:lang w:val="ca-ES"/>
        </w:rPr>
        <w:t> </w:t>
      </w:r>
      <w:r w:rsidR="00B54C71">
        <w:rPr>
          <w:rStyle w:val="hps"/>
          <w:rFonts w:ascii="UIBsans" w:hAnsi="UIBsans"/>
          <w:lang w:val="ca-ES"/>
        </w:rPr>
        <w:fldChar w:fldCharType="end"/>
      </w:r>
      <w:bookmarkEnd w:id="7"/>
      <w:r w:rsidR="00F015ED" w:rsidRPr="004724F4">
        <w:rPr>
          <w:rStyle w:val="hps"/>
          <w:rFonts w:ascii="UIBsans" w:hAnsi="UIBsans"/>
          <w:lang w:val="ca-ES"/>
        </w:rPr>
        <w:t xml:space="preserve"> </w:t>
      </w:r>
      <w:r w:rsidRPr="004724F4">
        <w:rPr>
          <w:rStyle w:val="hps"/>
          <w:rFonts w:ascii="UIBsans" w:hAnsi="UIBsans"/>
          <w:lang w:val="ca-ES"/>
        </w:rPr>
        <w:t>en el marc del programa ERASMUS+ PRÀCTIQUES</w:t>
      </w:r>
      <w:r w:rsidR="003B478B" w:rsidRPr="004724F4">
        <w:rPr>
          <w:rStyle w:val="hps"/>
          <w:rFonts w:ascii="UIBsans" w:hAnsi="UIBsans"/>
          <w:lang w:val="ca-ES"/>
        </w:rPr>
        <w:t xml:space="preserve">, al tenir el nombre de crèdits exigits per a la realització de les pràctiques. </w:t>
      </w:r>
    </w:p>
    <w:p w:rsidR="003B478B" w:rsidRPr="004724F4" w:rsidRDefault="003B478B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</w:p>
    <w:p w:rsidR="003278E7" w:rsidRPr="004724F4" w:rsidRDefault="00F015ED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4724F4">
        <w:rPr>
          <w:rStyle w:val="hps"/>
          <w:rFonts w:ascii="UIBsans" w:hAnsi="UIBsans"/>
          <w:lang w:val="ca-ES"/>
        </w:rPr>
        <w:t>I per a que així consti, firmo</w:t>
      </w:r>
      <w:r w:rsidR="004724F4">
        <w:rPr>
          <w:rStyle w:val="hps"/>
          <w:rFonts w:ascii="UIBsans" w:hAnsi="UIBsans"/>
          <w:lang w:val="ca-ES"/>
        </w:rPr>
        <w:t xml:space="preserve"> el present escrit.</w:t>
      </w:r>
    </w:p>
    <w:p w:rsidR="003B478B" w:rsidRDefault="003B478B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3278E7" w:rsidRDefault="003278E7" w:rsidP="003B478B">
      <w:pPr>
        <w:spacing w:before="100" w:beforeAutospacing="1" w:after="100" w:afterAutospacing="1"/>
        <w:jc w:val="both"/>
        <w:rPr>
          <w:rStyle w:val="hps"/>
        </w:rPr>
      </w:pPr>
      <w:r>
        <w:br/>
      </w:r>
    </w:p>
    <w:p w:rsidR="0029116C" w:rsidRDefault="0029116C"/>
    <w:sectPr w:rsidR="0029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IBsans">
    <w:altName w:val="Malgun Gothic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7"/>
    <w:rsid w:val="0029116C"/>
    <w:rsid w:val="002E718A"/>
    <w:rsid w:val="003278E7"/>
    <w:rsid w:val="00332A3D"/>
    <w:rsid w:val="003B478B"/>
    <w:rsid w:val="004724F4"/>
    <w:rsid w:val="00475DAE"/>
    <w:rsid w:val="005710FF"/>
    <w:rsid w:val="005B764F"/>
    <w:rsid w:val="006E4868"/>
    <w:rsid w:val="00792B2C"/>
    <w:rsid w:val="00B54C71"/>
    <w:rsid w:val="00F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3278E7"/>
  </w:style>
  <w:style w:type="paragraph" w:styleId="Textdeglobus">
    <w:name w:val="Balloon Text"/>
    <w:basedOn w:val="Normal"/>
    <w:link w:val="Textdeglobus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B54C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3278E7"/>
  </w:style>
  <w:style w:type="paragraph" w:styleId="Textdeglobus">
    <w:name w:val="Balloon Text"/>
    <w:basedOn w:val="Normal"/>
    <w:link w:val="Textdeglobus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B54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A02932CB.dotm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Monserrat Vicens</dc:creator>
  <cp:lastModifiedBy>Barbara Cristina Ordinas Oliver</cp:lastModifiedBy>
  <cp:revision>2</cp:revision>
  <dcterms:created xsi:type="dcterms:W3CDTF">2021-01-25T10:11:00Z</dcterms:created>
  <dcterms:modified xsi:type="dcterms:W3CDTF">2021-01-25T10:11:00Z</dcterms:modified>
</cp:coreProperties>
</file>