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D" w:rsidRDefault="006F1917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59078E4" wp14:editId="727AA655">
            <wp:simplePos x="0" y="0"/>
            <wp:positionH relativeFrom="margin">
              <wp:posOffset>3340100</wp:posOffset>
            </wp:positionH>
            <wp:positionV relativeFrom="margin">
              <wp:posOffset>102870</wp:posOffset>
            </wp:positionV>
            <wp:extent cx="2085340" cy="422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8B">
        <w:rPr>
          <w:noProof/>
          <w:sz w:val="20"/>
          <w:lang w:val="es-ES"/>
        </w:rPr>
        <w:drawing>
          <wp:inline distT="0" distB="0" distL="0" distR="0" wp14:anchorId="503F2D0F" wp14:editId="22B06E9E">
            <wp:extent cx="1980149" cy="625232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15" cy="62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lang w:val="ca-ES"/>
        </w:rPr>
        <w:t xml:space="preserve">                         </w:t>
      </w:r>
    </w:p>
    <w:p w:rsidR="00F015ED" w:rsidRDefault="00F015ED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F015ED" w:rsidRDefault="00F015ED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3278E7" w:rsidRPr="00BB41B8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>El</w:t>
      </w:r>
      <w:r w:rsidR="00CD006C" w:rsidRPr="00BB41B8">
        <w:rPr>
          <w:rStyle w:val="hps"/>
          <w:rFonts w:ascii="UIBsans" w:hAnsi="UIBsans"/>
          <w:lang w:val="ca-ES"/>
        </w:rPr>
        <w:t>/la</w:t>
      </w:r>
      <w:r w:rsidRPr="00BB41B8">
        <w:rPr>
          <w:rStyle w:val="hps"/>
          <w:rFonts w:ascii="UIBsans" w:hAnsi="UIBsans"/>
          <w:lang w:val="ca-ES"/>
        </w:rPr>
        <w:t xml:space="preserve"> Sr./Sr</w:t>
      </w:r>
      <w:r w:rsidR="00CD006C" w:rsidRPr="00BB41B8">
        <w:rPr>
          <w:rStyle w:val="hps"/>
          <w:rFonts w:ascii="UIBsans" w:hAnsi="UIBsans"/>
          <w:lang w:val="ca-ES"/>
        </w:rPr>
        <w:t xml:space="preserve">a.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1"/>
      <w:r w:rsidR="00CD006C" w:rsidRPr="00BB41B8">
        <w:rPr>
          <w:rStyle w:val="hps"/>
          <w:rFonts w:ascii="UIBsans" w:hAnsi="UIBsans"/>
          <w:lang w:val="ca-ES"/>
        </w:rPr>
        <w:t xml:space="preserve">, i el Sr./Sra.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2"/>
      <w:r w:rsidR="00CD006C" w:rsidRPr="00BB41B8">
        <w:rPr>
          <w:rStyle w:val="hps"/>
          <w:rFonts w:ascii="UIBsans" w:hAnsi="UIBsans"/>
          <w:lang w:val="ca-ES"/>
        </w:rPr>
        <w:t>, d</w:t>
      </w:r>
      <w:r w:rsidRPr="00BB41B8">
        <w:rPr>
          <w:rStyle w:val="hps"/>
          <w:rFonts w:ascii="UIBsans" w:hAnsi="UIBsans"/>
          <w:lang w:val="ca-ES"/>
        </w:rPr>
        <w:t>irector/a</w:t>
      </w:r>
      <w:r w:rsidR="00242374">
        <w:rPr>
          <w:rStyle w:val="hps"/>
          <w:rFonts w:ascii="UIBsans" w:hAnsi="UIBsans"/>
          <w:lang w:val="ca-ES"/>
        </w:rPr>
        <w:t xml:space="preserve"> de tesis doctoral i</w:t>
      </w:r>
      <w:r w:rsidR="00CD006C" w:rsidRPr="00BB41B8">
        <w:rPr>
          <w:rStyle w:val="hps"/>
          <w:rFonts w:ascii="UIBsans" w:hAnsi="UIBsans"/>
          <w:lang w:val="ca-ES"/>
        </w:rPr>
        <w:t xml:space="preserve"> coordinador/a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CD006C" w:rsidRPr="00BB41B8">
        <w:rPr>
          <w:rStyle w:val="hps"/>
          <w:rFonts w:ascii="UIBsans" w:hAnsi="UIBsans"/>
          <w:lang w:val="ca-ES"/>
        </w:rPr>
        <w:t>respectivament</w:t>
      </w:r>
      <w:r w:rsidR="00B90837">
        <w:rPr>
          <w:rStyle w:val="hps"/>
          <w:rFonts w:ascii="UIBsans" w:hAnsi="UIBsans"/>
          <w:lang w:val="ca-ES"/>
        </w:rPr>
        <w:t>,</w:t>
      </w:r>
      <w:r w:rsidR="00CD006C" w:rsidRPr="00BB41B8">
        <w:rPr>
          <w:rStyle w:val="hps"/>
          <w:rFonts w:ascii="UIBsans" w:hAnsi="UIBsans"/>
          <w:lang w:val="ca-ES"/>
        </w:rPr>
        <w:t xml:space="preserve"> </w:t>
      </w:r>
      <w:r w:rsidRPr="00BB41B8">
        <w:rPr>
          <w:rStyle w:val="hps"/>
          <w:rFonts w:ascii="UIBsans" w:hAnsi="UIBsans"/>
          <w:lang w:val="ca-ES"/>
        </w:rPr>
        <w:t xml:space="preserve">del </w:t>
      </w:r>
      <w:r w:rsidR="00CD006C" w:rsidRPr="00BB41B8">
        <w:rPr>
          <w:rStyle w:val="hps"/>
          <w:rFonts w:ascii="UIBsans" w:hAnsi="UIBsans"/>
          <w:lang w:val="ca-ES"/>
        </w:rPr>
        <w:t>Doctorat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3"/>
    </w:p>
    <w:p w:rsidR="003278E7" w:rsidRPr="00BB41B8" w:rsidRDefault="003278E7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b/>
          <w:lang w:val="ca-ES"/>
        </w:rPr>
      </w:pPr>
      <w:r w:rsidRPr="00BB41B8">
        <w:rPr>
          <w:rStyle w:val="hps"/>
          <w:rFonts w:ascii="UIBsans" w:hAnsi="UIBsans"/>
          <w:b/>
          <w:lang w:val="ca-ES"/>
        </w:rPr>
        <w:t>FA CONSTAR:</w:t>
      </w:r>
    </w:p>
    <w:p w:rsidR="00F015ED" w:rsidRPr="00BB41B8" w:rsidRDefault="003278E7" w:rsidP="00CD006C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 xml:space="preserve">Que el/la senyor/a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4"/>
      <w:r w:rsidRPr="00BB41B8">
        <w:rPr>
          <w:rStyle w:val="hps"/>
          <w:rFonts w:ascii="UIBsans" w:hAnsi="UIBsans"/>
          <w:lang w:val="ca-ES"/>
        </w:rPr>
        <w:t xml:space="preserve">, amb DNI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5"/>
      <w:r w:rsidRPr="00BB41B8">
        <w:rPr>
          <w:rStyle w:val="hps"/>
          <w:rFonts w:ascii="UIBsans" w:hAnsi="UIBsans"/>
          <w:lang w:val="ca-ES"/>
        </w:rPr>
        <w:t xml:space="preserve"> i estudiant </w:t>
      </w:r>
      <w:r w:rsidR="00242374">
        <w:rPr>
          <w:rStyle w:val="hps"/>
          <w:rFonts w:ascii="UIBsans" w:hAnsi="UIBsans"/>
          <w:lang w:val="ca-ES"/>
        </w:rPr>
        <w:t>del D</w:t>
      </w:r>
      <w:r w:rsidR="005C08F1" w:rsidRPr="00BB41B8">
        <w:rPr>
          <w:rStyle w:val="hps"/>
          <w:rFonts w:ascii="UIBsans" w:hAnsi="UIBsans"/>
          <w:lang w:val="ca-ES"/>
        </w:rPr>
        <w:t>octorat</w:t>
      </w:r>
      <w:r w:rsidRPr="00BB41B8">
        <w:rPr>
          <w:rStyle w:val="hps"/>
          <w:rFonts w:ascii="UIBsans" w:hAnsi="UIBsans"/>
          <w:lang w:val="ca-ES"/>
        </w:rPr>
        <w:t xml:space="preserve">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6"/>
      <w:r w:rsidRPr="00BB41B8">
        <w:rPr>
          <w:rStyle w:val="hps"/>
          <w:rFonts w:ascii="UIBsans" w:hAnsi="UIBsans"/>
          <w:lang w:val="ca-ES"/>
        </w:rPr>
        <w:t xml:space="preserve"> de la Universitat de les Illes Balears </w:t>
      </w:r>
      <w:r w:rsidR="00F015ED" w:rsidRPr="00BB41B8">
        <w:rPr>
          <w:rStyle w:val="hps"/>
          <w:rFonts w:ascii="UIBsans" w:hAnsi="UIBsans"/>
          <w:lang w:val="ca-ES"/>
        </w:rPr>
        <w:t>reuneix</w:t>
      </w:r>
      <w:r w:rsidRPr="00BB41B8">
        <w:rPr>
          <w:rStyle w:val="hps"/>
          <w:rFonts w:ascii="UIBsans" w:hAnsi="UIBsans"/>
          <w:lang w:val="ca-ES"/>
        </w:rPr>
        <w:t xml:space="preserve"> els requisits </w:t>
      </w:r>
      <w:r w:rsidR="003B478B" w:rsidRPr="00BB41B8">
        <w:rPr>
          <w:rStyle w:val="hps"/>
          <w:rFonts w:ascii="UIBsans" w:hAnsi="UIBsans"/>
          <w:lang w:val="ca-ES"/>
        </w:rPr>
        <w:t xml:space="preserve">establerts al seu  pla d’estudis </w:t>
      </w:r>
      <w:r w:rsidRPr="00BB41B8">
        <w:rPr>
          <w:rStyle w:val="hps"/>
          <w:rFonts w:ascii="UIBsans" w:hAnsi="UIBsans"/>
          <w:lang w:val="ca-ES"/>
        </w:rPr>
        <w:t>per tal de poder realitzar un període pràctic</w:t>
      </w:r>
      <w:r w:rsidR="003B478B" w:rsidRPr="00BB41B8">
        <w:rPr>
          <w:rStyle w:val="hps"/>
          <w:rFonts w:ascii="UIBsans" w:hAnsi="UIBsans"/>
          <w:lang w:val="ca-ES"/>
        </w:rPr>
        <w:t xml:space="preserve"> comprès entre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7"/>
      <w:r w:rsidR="003B478B" w:rsidRPr="00BB41B8">
        <w:rPr>
          <w:rStyle w:val="hps"/>
          <w:rFonts w:ascii="UIBsans" w:hAnsi="UIBsans"/>
          <w:lang w:val="ca-ES"/>
        </w:rPr>
        <w:t xml:space="preserve"> i el </w:t>
      </w:r>
      <w:r w:rsidR="0031260B">
        <w:rPr>
          <w:rStyle w:val="hps"/>
          <w:rFonts w:ascii="UIBsans" w:hAnsi="UIBsans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31260B">
        <w:rPr>
          <w:rStyle w:val="hps"/>
          <w:rFonts w:ascii="UIBsans" w:hAnsi="UIBsans"/>
          <w:lang w:val="ca-ES"/>
        </w:rPr>
        <w:instrText xml:space="preserve"> FORMTEXT </w:instrText>
      </w:r>
      <w:r w:rsidR="0031260B">
        <w:rPr>
          <w:rStyle w:val="hps"/>
          <w:rFonts w:ascii="UIBsans" w:hAnsi="UIBsans"/>
          <w:lang w:val="ca-ES"/>
        </w:rPr>
      </w:r>
      <w:r w:rsidR="0031260B">
        <w:rPr>
          <w:rStyle w:val="hps"/>
          <w:rFonts w:ascii="UIBsans" w:hAnsi="UIBsans"/>
          <w:lang w:val="ca-ES"/>
        </w:rPr>
        <w:fldChar w:fldCharType="separate"/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noProof/>
          <w:lang w:val="ca-ES"/>
        </w:rPr>
        <w:t> </w:t>
      </w:r>
      <w:r w:rsidR="0031260B">
        <w:rPr>
          <w:rStyle w:val="hps"/>
          <w:rFonts w:ascii="UIBsans" w:hAnsi="UIBsans"/>
          <w:lang w:val="ca-ES"/>
        </w:rPr>
        <w:fldChar w:fldCharType="end"/>
      </w:r>
      <w:bookmarkEnd w:id="8"/>
      <w:r w:rsidR="00F015ED" w:rsidRPr="00BB41B8">
        <w:rPr>
          <w:rStyle w:val="hps"/>
          <w:rFonts w:ascii="UIBsans" w:hAnsi="UIBsans"/>
          <w:lang w:val="ca-ES"/>
        </w:rPr>
        <w:t xml:space="preserve"> </w:t>
      </w:r>
      <w:r w:rsidRPr="00BB41B8">
        <w:rPr>
          <w:rStyle w:val="hps"/>
          <w:rFonts w:ascii="UIBsans" w:hAnsi="UIBsans"/>
          <w:lang w:val="ca-ES"/>
        </w:rPr>
        <w:t>en el marc del programa ERASMUS+ PRÀCTIQUES</w:t>
      </w:r>
      <w:r w:rsidR="005C08F1" w:rsidRPr="00BB41B8">
        <w:rPr>
          <w:rStyle w:val="hps"/>
          <w:rFonts w:ascii="UIBsans" w:hAnsi="UIBsans"/>
          <w:lang w:val="ca-ES"/>
        </w:rPr>
        <w:t>.</w:t>
      </w:r>
      <w:r w:rsidR="003B478B" w:rsidRPr="00BB41B8">
        <w:rPr>
          <w:rStyle w:val="hps"/>
          <w:rFonts w:ascii="UIBsans" w:hAnsi="UIBsans"/>
          <w:lang w:val="ca-ES"/>
        </w:rPr>
        <w:t xml:space="preserve"> </w:t>
      </w:r>
    </w:p>
    <w:p w:rsidR="003B478B" w:rsidRPr="00BB41B8" w:rsidRDefault="003B478B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</w:p>
    <w:p w:rsidR="003278E7" w:rsidRPr="00BB41B8" w:rsidRDefault="00F015ED" w:rsidP="003278E7">
      <w:pPr>
        <w:spacing w:before="100" w:beforeAutospacing="1" w:after="100" w:afterAutospacing="1"/>
        <w:jc w:val="both"/>
        <w:rPr>
          <w:rStyle w:val="hps"/>
          <w:rFonts w:ascii="UIBsans" w:hAnsi="UIBsans"/>
          <w:lang w:val="ca-ES"/>
        </w:rPr>
      </w:pPr>
      <w:r w:rsidRPr="00BB41B8">
        <w:rPr>
          <w:rStyle w:val="hps"/>
          <w:rFonts w:ascii="UIBsans" w:hAnsi="UIBsans"/>
          <w:lang w:val="ca-ES"/>
        </w:rPr>
        <w:t>I per a que així consti, firmo el present escrit.</w:t>
      </w:r>
    </w:p>
    <w:p w:rsidR="003B478B" w:rsidRDefault="003B478B" w:rsidP="003278E7">
      <w:pPr>
        <w:spacing w:before="100" w:beforeAutospacing="1" w:after="100" w:afterAutospacing="1"/>
        <w:jc w:val="both"/>
        <w:rPr>
          <w:rStyle w:val="hps"/>
          <w:lang w:val="ca-ES"/>
        </w:rPr>
      </w:pPr>
    </w:p>
    <w:p w:rsidR="003278E7" w:rsidRDefault="003278E7" w:rsidP="003B478B">
      <w:pPr>
        <w:spacing w:before="100" w:beforeAutospacing="1" w:after="100" w:afterAutospacing="1"/>
        <w:jc w:val="both"/>
        <w:rPr>
          <w:rStyle w:val="hps"/>
        </w:rPr>
      </w:pPr>
      <w:r>
        <w:br/>
      </w:r>
    </w:p>
    <w:p w:rsidR="0029116C" w:rsidRDefault="0029116C"/>
    <w:sectPr w:rsidR="0029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7"/>
    <w:rsid w:val="00000AA8"/>
    <w:rsid w:val="00242374"/>
    <w:rsid w:val="0029116C"/>
    <w:rsid w:val="0031260B"/>
    <w:rsid w:val="003278E7"/>
    <w:rsid w:val="003B478B"/>
    <w:rsid w:val="00446827"/>
    <w:rsid w:val="005C08F1"/>
    <w:rsid w:val="006F1917"/>
    <w:rsid w:val="009D758A"/>
    <w:rsid w:val="00B90837"/>
    <w:rsid w:val="00BB41B8"/>
    <w:rsid w:val="00CD006C"/>
    <w:rsid w:val="00F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3278E7"/>
  </w:style>
  <w:style w:type="paragraph" w:styleId="Textdeglobus">
    <w:name w:val="Balloon Text"/>
    <w:basedOn w:val="Normal"/>
    <w:link w:val="Textdeglobus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E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hps">
    <w:name w:val="hps"/>
    <w:basedOn w:val="Tipusdelletraperdefectedelpargraf"/>
    <w:rsid w:val="003278E7"/>
  </w:style>
  <w:style w:type="paragraph" w:styleId="Textdeglobus">
    <w:name w:val="Balloon Text"/>
    <w:basedOn w:val="Normal"/>
    <w:link w:val="TextdeglobusCar"/>
    <w:uiPriority w:val="99"/>
    <w:semiHidden/>
    <w:unhideWhenUsed/>
    <w:rsid w:val="003B478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B478B"/>
    <w:rPr>
      <w:rFonts w:ascii="Tahoma" w:eastAsia="Times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4051EE18.dotm</Template>
  <TotalTime>1</TotalTime>
  <Pages>1</Pages>
  <Words>95</Words>
  <Characters>525</Characters>
  <Application>Microsoft Office Word</Application>
  <DocSecurity>4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Monserrat Vicens</dc:creator>
  <cp:lastModifiedBy>Barbara Cristina Ordinas Oliver</cp:lastModifiedBy>
  <cp:revision>2</cp:revision>
  <dcterms:created xsi:type="dcterms:W3CDTF">2019-01-30T11:20:00Z</dcterms:created>
  <dcterms:modified xsi:type="dcterms:W3CDTF">2019-01-30T11:20:00Z</dcterms:modified>
</cp:coreProperties>
</file>